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18" w:rsidRPr="00E16F5D" w:rsidRDefault="00CE5818" w:rsidP="00865CF6">
      <w:pPr>
        <w:rPr>
          <w:rFonts w:ascii="Arial" w:hAnsi="Arial" w:cs="Arial"/>
        </w:rPr>
      </w:pPr>
      <w:r w:rsidRPr="00E16F5D">
        <w:rPr>
          <w:rFonts w:ascii="Arial" w:hAnsi="Arial" w:cs="Arial"/>
        </w:rPr>
        <w:t>MEG'S STORY</w:t>
      </w:r>
    </w:p>
    <w:p w:rsidR="00CE5818" w:rsidRDefault="00CE5818" w:rsidP="00865CF6">
      <w:pPr>
        <w:rPr>
          <w:rFonts w:ascii="Arial" w:hAnsi="Arial" w:cs="Arial"/>
        </w:rPr>
      </w:pPr>
      <w:r w:rsidRPr="00865CF6">
        <w:rPr>
          <w:rFonts w:ascii="Arial" w:hAnsi="Arial" w:cs="Arial"/>
        </w:rPr>
        <w:t>MEG RYNDERMAN</w:t>
      </w:r>
    </w:p>
    <w:p w:rsidR="00CE5818" w:rsidRDefault="00CE5818" w:rsidP="00865CF6">
      <w:pPr>
        <w:rPr>
          <w:rFonts w:ascii="Arial" w:hAnsi="Arial" w:cs="Arial"/>
        </w:rPr>
      </w:pPr>
      <w:r w:rsidRPr="00865CF6">
        <w:rPr>
          <w:rFonts w:ascii="Arial" w:hAnsi="Arial" w:cs="Arial"/>
        </w:rPr>
        <w:t>CANCER SURVIVOR</w:t>
      </w:r>
    </w:p>
    <w:p w:rsidR="00CE5818" w:rsidRPr="00865CF6" w:rsidRDefault="00CE5818" w:rsidP="00865CF6">
      <w:pPr>
        <w:rPr>
          <w:rFonts w:ascii="Arial" w:hAnsi="Arial" w:cs="Arial"/>
          <w:b/>
        </w:rPr>
      </w:pPr>
    </w:p>
    <w:p w:rsidR="00CE5818" w:rsidRDefault="00CE5818" w:rsidP="009234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name is </w:t>
      </w:r>
      <w:r w:rsidRPr="00865CF6">
        <w:rPr>
          <w:rFonts w:ascii="Arial" w:hAnsi="Arial" w:cs="Arial"/>
        </w:rPr>
        <w:t>Meg Rynderman</w:t>
      </w:r>
      <w:r>
        <w:rPr>
          <w:rFonts w:ascii="Arial" w:hAnsi="Arial" w:cs="Arial"/>
        </w:rPr>
        <w:t>. I’m 63 years old. I’m a wife, a mother, a grandmother. I suppose for me the most important thing to recognise in terms of a survivorship experience, is that cancer diagnosis and treatment requires more than just the involvement of the treatment oncologist/the surgeon.</w:t>
      </w:r>
    </w:p>
    <w:p w:rsidR="00CE5818" w:rsidRPr="00923452" w:rsidRDefault="00CE5818" w:rsidP="009234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Every patient is different, every patient has different needs. It’s not just about outcomes and the expectations that a doctor or a nurse may have for the patient. It’s about the holistic wellbeing of a patient, and I suppose for me my sense would be that if I felt that the team as a whole were listening to the patient, were taking the patient as a whole- not a cancer patient- a person, an individual, who has come to them with a problem, and looking at them in that light rather than seeing them as another box on a conveyor belt. That would go a long way in improving the experience for a cancer patient. They would retain a level of dignity and involvement in their own treatment and management of their illness and their survivorship. </w:t>
      </w:r>
    </w:p>
    <w:p w:rsidR="00CE5818" w:rsidRDefault="00CE5818" w:rsidP="005E0EE8">
      <w:pPr>
        <w:rPr>
          <w:rFonts w:ascii="Arial" w:hAnsi="Arial" w:cs="Arial"/>
        </w:rPr>
      </w:pPr>
    </w:p>
    <w:p w:rsidR="00CE5818" w:rsidRPr="005E0EE8" w:rsidRDefault="00CE5818" w:rsidP="005E0EE8">
      <w:pPr>
        <w:rPr>
          <w:rFonts w:ascii="Arial" w:hAnsi="Arial" w:cs="Arial"/>
        </w:rPr>
      </w:pPr>
    </w:p>
    <w:sectPr w:rsidR="00CE5818" w:rsidRPr="005E0EE8" w:rsidSect="006E43A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20B"/>
    <w:rsid w:val="00012AAF"/>
    <w:rsid w:val="0001741B"/>
    <w:rsid w:val="000926DD"/>
    <w:rsid w:val="000A5556"/>
    <w:rsid w:val="000A7313"/>
    <w:rsid w:val="000D6774"/>
    <w:rsid w:val="000D7BFC"/>
    <w:rsid w:val="000F3955"/>
    <w:rsid w:val="00100436"/>
    <w:rsid w:val="001025B9"/>
    <w:rsid w:val="00114605"/>
    <w:rsid w:val="0011484D"/>
    <w:rsid w:val="00120AB2"/>
    <w:rsid w:val="00135311"/>
    <w:rsid w:val="0016299D"/>
    <w:rsid w:val="001B02DD"/>
    <w:rsid w:val="001C3ED8"/>
    <w:rsid w:val="001C42A5"/>
    <w:rsid w:val="001E1556"/>
    <w:rsid w:val="00232826"/>
    <w:rsid w:val="0024162C"/>
    <w:rsid w:val="00274C3F"/>
    <w:rsid w:val="00281064"/>
    <w:rsid w:val="002B06F5"/>
    <w:rsid w:val="002B079B"/>
    <w:rsid w:val="00302B73"/>
    <w:rsid w:val="003159C0"/>
    <w:rsid w:val="00352269"/>
    <w:rsid w:val="00354A3B"/>
    <w:rsid w:val="00355168"/>
    <w:rsid w:val="00360729"/>
    <w:rsid w:val="00377809"/>
    <w:rsid w:val="00383CB5"/>
    <w:rsid w:val="0039261C"/>
    <w:rsid w:val="003A49D7"/>
    <w:rsid w:val="003B5BF3"/>
    <w:rsid w:val="003C3C63"/>
    <w:rsid w:val="003C4642"/>
    <w:rsid w:val="003D4F71"/>
    <w:rsid w:val="003E3159"/>
    <w:rsid w:val="003E43DD"/>
    <w:rsid w:val="003F3BAF"/>
    <w:rsid w:val="00402FD7"/>
    <w:rsid w:val="004373B0"/>
    <w:rsid w:val="0044007F"/>
    <w:rsid w:val="00440CE8"/>
    <w:rsid w:val="00447B7A"/>
    <w:rsid w:val="00462D71"/>
    <w:rsid w:val="00465B5E"/>
    <w:rsid w:val="00486FD8"/>
    <w:rsid w:val="004B3F8F"/>
    <w:rsid w:val="004C3DD7"/>
    <w:rsid w:val="00500FC9"/>
    <w:rsid w:val="00505AC7"/>
    <w:rsid w:val="00510E60"/>
    <w:rsid w:val="00530FF0"/>
    <w:rsid w:val="00541D05"/>
    <w:rsid w:val="00547258"/>
    <w:rsid w:val="0056720B"/>
    <w:rsid w:val="00571B54"/>
    <w:rsid w:val="0057786E"/>
    <w:rsid w:val="00597EBB"/>
    <w:rsid w:val="005A293A"/>
    <w:rsid w:val="005D3D77"/>
    <w:rsid w:val="005E0EE8"/>
    <w:rsid w:val="005E373E"/>
    <w:rsid w:val="005E7C86"/>
    <w:rsid w:val="005F5A11"/>
    <w:rsid w:val="00602D09"/>
    <w:rsid w:val="006160FC"/>
    <w:rsid w:val="00637450"/>
    <w:rsid w:val="00644E72"/>
    <w:rsid w:val="00655014"/>
    <w:rsid w:val="00656EB2"/>
    <w:rsid w:val="00660486"/>
    <w:rsid w:val="006663DF"/>
    <w:rsid w:val="0067489C"/>
    <w:rsid w:val="00692A9C"/>
    <w:rsid w:val="00693BFB"/>
    <w:rsid w:val="00696812"/>
    <w:rsid w:val="006B6BF3"/>
    <w:rsid w:val="006C7987"/>
    <w:rsid w:val="006D4BF8"/>
    <w:rsid w:val="006D7482"/>
    <w:rsid w:val="006E43A0"/>
    <w:rsid w:val="006E6D36"/>
    <w:rsid w:val="00742CA0"/>
    <w:rsid w:val="00783A7A"/>
    <w:rsid w:val="007934A1"/>
    <w:rsid w:val="007B694F"/>
    <w:rsid w:val="007C6E97"/>
    <w:rsid w:val="007E339D"/>
    <w:rsid w:val="007F542A"/>
    <w:rsid w:val="008024FD"/>
    <w:rsid w:val="0081687D"/>
    <w:rsid w:val="008301F7"/>
    <w:rsid w:val="00865CF6"/>
    <w:rsid w:val="00875027"/>
    <w:rsid w:val="00881681"/>
    <w:rsid w:val="008926F4"/>
    <w:rsid w:val="008930FA"/>
    <w:rsid w:val="008A7BCD"/>
    <w:rsid w:val="008D0C5C"/>
    <w:rsid w:val="008D1C99"/>
    <w:rsid w:val="008E01BA"/>
    <w:rsid w:val="00900CCD"/>
    <w:rsid w:val="00923452"/>
    <w:rsid w:val="009420DD"/>
    <w:rsid w:val="009456EA"/>
    <w:rsid w:val="00945792"/>
    <w:rsid w:val="00963A3D"/>
    <w:rsid w:val="00993357"/>
    <w:rsid w:val="009936B2"/>
    <w:rsid w:val="009A7A23"/>
    <w:rsid w:val="009C57C4"/>
    <w:rsid w:val="009E1FB1"/>
    <w:rsid w:val="009E2881"/>
    <w:rsid w:val="009E79CF"/>
    <w:rsid w:val="009F67B6"/>
    <w:rsid w:val="00A07D55"/>
    <w:rsid w:val="00A164D1"/>
    <w:rsid w:val="00A2031E"/>
    <w:rsid w:val="00A429BF"/>
    <w:rsid w:val="00A7215B"/>
    <w:rsid w:val="00A7349D"/>
    <w:rsid w:val="00AB402D"/>
    <w:rsid w:val="00AC0466"/>
    <w:rsid w:val="00AE1B84"/>
    <w:rsid w:val="00AE4F2E"/>
    <w:rsid w:val="00AF3FD8"/>
    <w:rsid w:val="00B21898"/>
    <w:rsid w:val="00B436D1"/>
    <w:rsid w:val="00B60722"/>
    <w:rsid w:val="00B83A53"/>
    <w:rsid w:val="00BE6E1A"/>
    <w:rsid w:val="00C14BFB"/>
    <w:rsid w:val="00C426DF"/>
    <w:rsid w:val="00C60B20"/>
    <w:rsid w:val="00CB2312"/>
    <w:rsid w:val="00CE3EB2"/>
    <w:rsid w:val="00CE5818"/>
    <w:rsid w:val="00D05240"/>
    <w:rsid w:val="00D06B61"/>
    <w:rsid w:val="00D36DA9"/>
    <w:rsid w:val="00D43772"/>
    <w:rsid w:val="00D469F0"/>
    <w:rsid w:val="00D55048"/>
    <w:rsid w:val="00D56CB6"/>
    <w:rsid w:val="00D64F25"/>
    <w:rsid w:val="00D75FCB"/>
    <w:rsid w:val="00D902CC"/>
    <w:rsid w:val="00DE45B1"/>
    <w:rsid w:val="00E05343"/>
    <w:rsid w:val="00E16F5D"/>
    <w:rsid w:val="00E2486B"/>
    <w:rsid w:val="00E40200"/>
    <w:rsid w:val="00E479DF"/>
    <w:rsid w:val="00E50D84"/>
    <w:rsid w:val="00E5656F"/>
    <w:rsid w:val="00E85B12"/>
    <w:rsid w:val="00E90DD0"/>
    <w:rsid w:val="00EB2681"/>
    <w:rsid w:val="00EB3B02"/>
    <w:rsid w:val="00EC0C07"/>
    <w:rsid w:val="00EC32D8"/>
    <w:rsid w:val="00ED0960"/>
    <w:rsid w:val="00EE0081"/>
    <w:rsid w:val="00F00065"/>
    <w:rsid w:val="00F12B27"/>
    <w:rsid w:val="00F241B1"/>
    <w:rsid w:val="00F47F05"/>
    <w:rsid w:val="00F509F6"/>
    <w:rsid w:val="00F653B4"/>
    <w:rsid w:val="00F80D8A"/>
    <w:rsid w:val="00F9514C"/>
    <w:rsid w:val="00FB69AB"/>
    <w:rsid w:val="00FC3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423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4237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423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0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7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07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074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074241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161</Words>
  <Characters>922</Characters>
  <Application>Microsoft Office Outlook</Application>
  <DocSecurity>0</DocSecurity>
  <Lines>0</Lines>
  <Paragraphs>0</Paragraphs>
  <ScaleCrop>false</ScaleCrop>
  <Company>TSO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3</dc:title>
  <dc:subject/>
  <dc:creator>Catherine Law</dc:creator>
  <cp:keywords/>
  <dc:description/>
  <cp:lastModifiedBy>Renee Vincent</cp:lastModifiedBy>
  <cp:revision>2</cp:revision>
  <dcterms:created xsi:type="dcterms:W3CDTF">2014-03-10T05:04:00Z</dcterms:created>
  <dcterms:modified xsi:type="dcterms:W3CDTF">2014-03-10T05:04:00Z</dcterms:modified>
</cp:coreProperties>
</file>